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Allegato F)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06135" cy="6197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 </w:t>
      </w:r>
      <w:r>
        <w:rPr>
          <w:rFonts w:cs="Arial" w:ascii="Arial" w:hAnsi="Arial"/>
          <w:sz w:val="20"/>
          <w:szCs w:val="20"/>
        </w:rPr>
        <w:t>Alla Regione Toscana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Direzione Diritti di Cittadinanza e Coesione Sociale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Settore </w:t>
      </w:r>
      <w:r>
        <w:rPr>
          <w:rFonts w:cs="Arial" w:ascii="Arial" w:hAnsi="Arial"/>
          <w:sz w:val="20"/>
          <w:szCs w:val="20"/>
        </w:rPr>
        <w:t>Processi Trasversali strategici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 xml:space="preserve">                            Via di Novoli 26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 xml:space="preserve">                            50127 Firenze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  <w:szCs w:val="20"/>
        </w:rPr>
        <w:t>Dichiarazione certificazione sanitaria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Il/La sottoscritto/a______________________________________________nato/a_____________________, il________________________ in qualità di Legale rappresentante/Responsabile del Servizio Civile dell'Ente_____________________________________iscritto/a nell'albo del servizio civile regionale con codice RT ___________________</w:t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con la presente dichiara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che  i seguenti volontari in stato idoneo selezionato del  Progetto:“_____________________” finanziato con il Por Fse 2014/2020 (una dichiarazione per ciascun progetto finanziato):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hanno fornito il certificato medico per lo svolgimento del servizio civile, che sarà conservato a cura dell'Ente nella cartella di ciascun giovane.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8"/>
          <w:szCs w:val="18"/>
        </w:rPr>
        <w:t>Luogo e data,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ab/>
        <w:tab/>
        <w:tab/>
        <w:tab/>
        <w:tab/>
        <w:tab/>
        <w:tab/>
        <w:t xml:space="preserve">                 </w: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 Firma</w:t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  <w:tab/>
        <w:t xml:space="preserve">        ____________________________________</w:t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  <w:t xml:space="preserve">          </w:t>
      </w:r>
      <w:r>
        <w:rPr>
          <w:rFonts w:cs="Arial" w:ascii="Arial" w:hAnsi="Arial"/>
          <w:color w:val="000000"/>
          <w:sz w:val="16"/>
          <w:szCs w:val="16"/>
        </w:rPr>
        <w:t xml:space="preserve">  Legale Rappresentante o Responsabile del Servizio Civile Regionale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N.B.: COMPILARE UNA DICHIARAZIONE PER CIASCUN PROGETTO FINANZIATO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Mangal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Times New Roman"/>
      <w:color w:val="000000"/>
      <w:sz w:val="20"/>
      <w:shd w:fill="FFFFFF" w:val="clear"/>
    </w:rPr>
  </w:style>
  <w:style w:type="character" w:styleId="WW8Num1z1" w:customStyle="1">
    <w:name w:val="WW8Num1z1"/>
    <w:qFormat/>
    <w:rPr>
      <w:rFonts w:ascii="OpenSymbol" w:hAnsi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Punti" w:customStyle="1">
    <w:name w:val="Punti"/>
    <w:qFormat/>
    <w:rPr>
      <w:rFonts w:ascii="OpenSymbol" w:hAnsi="OpenSymbol" w:eastAsia="Times New Roman"/>
    </w:rPr>
  </w:style>
  <w:style w:type="character" w:styleId="CollegamentoInternet">
    <w:name w:val="Collegamento Internet"/>
    <w:basedOn w:val="DefaultParagraphFont"/>
    <w:uiPriority w:val="99"/>
    <w:rPr>
      <w:color w:val="00008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8166a9"/>
    <w:rPr>
      <w:rFonts w:cs="Mangal"/>
      <w:sz w:val="24"/>
      <w:szCs w:val="21"/>
      <w:lang w:eastAsia="zh-CN" w:bidi="hi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166a9"/>
    <w:rPr>
      <w:rFonts w:cs="Mangal"/>
      <w:sz w:val="24"/>
      <w:szCs w:val="21"/>
      <w:lang w:eastAsia="zh-CN" w:bidi="hi-IN"/>
    </w:rPr>
  </w:style>
  <w:style w:type="character" w:styleId="ListLabel1">
    <w:name w:val="ListLabel 1"/>
    <w:qFormat/>
    <w:rPr>
      <w:color w:val="000000"/>
      <w:sz w:val="20"/>
    </w:rPr>
  </w:style>
  <w:style w:type="character" w:styleId="ListLabel2">
    <w:name w:val="ListLabel 2"/>
    <w:qFormat/>
    <w:rPr>
      <w:color w:val="000000"/>
      <w:sz w:val="20"/>
    </w:rPr>
  </w:style>
  <w:style w:type="character" w:styleId="ListLabel3">
    <w:name w:val="ListLabel 3"/>
    <w:qFormat/>
    <w:rPr>
      <w:color w:val="000000"/>
      <w:sz w:val="20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Symbol"/>
      <w:color w:val="000000"/>
      <w:sz w:val="20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  <w:color w:val="000000"/>
      <w:sz w:val="20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Symbol"/>
      <w:color w:val="000000"/>
      <w:sz w:val="2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Symbol"/>
      <w:color w:val="000000"/>
      <w:sz w:val="20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Symbol"/>
      <w:color w:val="000000"/>
      <w:sz w:val="20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Symbol"/>
      <w:color w:val="000000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Symbol"/>
      <w:color w:val="000000"/>
      <w:sz w:val="20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  <w:color w:val="000000"/>
      <w:sz w:val="20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  <w:color w:val="000000"/>
      <w:sz w:val="20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paragraph" w:styleId="Titolo" w:customStyle="1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pPr>
      <w:spacing w:before="0" w:after="120"/>
    </w:pPr>
    <w:rPr/>
  </w:style>
  <w:style w:type="paragraph" w:styleId="Elenco">
    <w:name w:val="List"/>
    <w:basedOn w:val="Corpodeltesto"/>
    <w:uiPriority w:val="9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"/>
    <w:link w:val="HeaderChar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LibreOffice/5.1.5.2$Windows_x86 LibreOffice_project/7a864d8825610a8c07cfc3bc01dd4fce6a9447e5</Application>
  <Pages>1</Pages>
  <Words>124</Words>
  <Characters>1070</Characters>
  <CharactersWithSpaces>1360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2017-02-09T12:59:00Z</dcterms:created>
  <dc:creator/>
  <dc:description/>
  <dc:language>it-IT</dc:language>
  <cp:lastModifiedBy/>
  <dcterms:modified xsi:type="dcterms:W3CDTF">2017-12-20T11:21:49Z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